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9B2A4" w14:textId="77777777" w:rsidR="00087BA1" w:rsidRDefault="00087BA1" w:rsidP="00087BA1">
      <w:pPr>
        <w:pStyle w:val="Otsikko2"/>
      </w:pPr>
      <w:r w:rsidRPr="009F2E85">
        <w:t>Ilmoitus lomautuksen päättymisestä (TSL 5:6)</w:t>
      </w:r>
      <w:bookmarkStart w:id="0" w:name="_GoBack"/>
      <w:bookmarkEnd w:id="0"/>
    </w:p>
    <w:p w14:paraId="5C970E80" w14:textId="77777777" w:rsidR="00355303" w:rsidRDefault="00355303" w:rsidP="00322EC7">
      <w:pPr>
        <w:pStyle w:val="Leipteksti"/>
      </w:pPr>
    </w:p>
    <w:p w14:paraId="2A1424EF" w14:textId="77777777" w:rsidR="00355303" w:rsidRPr="00355303" w:rsidRDefault="00355303" w:rsidP="00355303">
      <w:pPr>
        <w:pStyle w:val="Leipteksti"/>
      </w:pPr>
    </w:p>
    <w:tbl>
      <w:tblPr>
        <w:tblStyle w:val="TaulukkoRuudukko"/>
        <w:tblW w:w="7173" w:type="dxa"/>
        <w:tblInd w:w="2608" w:type="dxa"/>
        <w:tblLayout w:type="fixed"/>
        <w:tblLook w:val="04A0" w:firstRow="1" w:lastRow="0" w:firstColumn="1" w:lastColumn="0" w:noHBand="0" w:noVBand="1"/>
      </w:tblPr>
      <w:tblGrid>
        <w:gridCol w:w="1928"/>
        <w:gridCol w:w="5245"/>
      </w:tblGrid>
      <w:tr w:rsidR="00087BA1" w14:paraId="18365D25" w14:textId="77777777" w:rsidTr="00D3687A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1D9B5E5" w14:textId="77777777" w:rsidR="00087BA1" w:rsidRDefault="00087BA1" w:rsidP="00087BA1">
            <w:pPr>
              <w:pStyle w:val="Leipteksti"/>
              <w:ind w:left="-15"/>
              <w:rPr>
                <w:lang w:val="fi-FI"/>
              </w:rPr>
            </w:pPr>
            <w:proofErr w:type="spellStart"/>
            <w:r w:rsidRPr="00310854">
              <w:t>Työnantaja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824008F" w14:textId="77777777" w:rsidR="00087BA1" w:rsidRDefault="005D2AD7" w:rsidP="00087BA1">
            <w:pPr>
              <w:pStyle w:val="Leipteksti"/>
              <w:ind w:left="-15"/>
              <w:rPr>
                <w:lang w:val="fi-FI"/>
              </w:rPr>
            </w:pPr>
            <w:sdt>
              <w:sdtPr>
                <w:rPr>
                  <w:rStyle w:val="LeiptekstiASChar"/>
                  <w:rFonts w:eastAsia="Calibri"/>
                </w:rPr>
                <w:id w:val="-906217689"/>
                <w:placeholder>
                  <w:docPart w:val="1939137E268848EB929F40CBCDEAA692"/>
                </w:placeholder>
                <w:showingPlcHdr/>
              </w:sdtPr>
              <w:sdtEndPr>
                <w:rPr>
                  <w:rStyle w:val="LeiptekstiASChar"/>
                  <w:rFonts w:eastAsiaTheme="majorEastAsia"/>
                </w:rPr>
              </w:sdtEndPr>
              <w:sdtContent>
                <w:r w:rsidR="00087BA1" w:rsidRPr="00760B3E">
                  <w:rPr>
                    <w:rStyle w:val="Paikkamerkkiteksti"/>
                  </w:rPr>
                  <w:t>[Työnantaja]</w:t>
                </w:r>
              </w:sdtContent>
            </w:sdt>
          </w:p>
        </w:tc>
      </w:tr>
      <w:tr w:rsidR="00087BA1" w14:paraId="06C5BC7D" w14:textId="77777777" w:rsidTr="00D3687A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8A01D32" w14:textId="77777777" w:rsidR="00087BA1" w:rsidRDefault="00087BA1" w:rsidP="00087BA1">
            <w:pPr>
              <w:pStyle w:val="Leipteksti"/>
              <w:ind w:left="-15"/>
              <w:rPr>
                <w:lang w:val="fi-FI"/>
              </w:rPr>
            </w:pPr>
            <w:r>
              <w:rPr>
                <w:rFonts w:eastAsia="Calibri"/>
              </w:rPr>
              <w:t>Y-</w:t>
            </w:r>
            <w:proofErr w:type="spellStart"/>
            <w:r>
              <w:rPr>
                <w:rFonts w:eastAsia="Calibri"/>
              </w:rPr>
              <w:t>tunnus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18CEF51" w14:textId="77777777" w:rsidR="00087BA1" w:rsidRDefault="005D2AD7" w:rsidP="00087BA1">
            <w:pPr>
              <w:pStyle w:val="Leipteksti"/>
              <w:ind w:left="-15"/>
              <w:rPr>
                <w:lang w:val="fi-FI"/>
              </w:rPr>
            </w:pPr>
            <w:sdt>
              <w:sdtPr>
                <w:rPr>
                  <w:rStyle w:val="LeiptekstiASChar"/>
                  <w:rFonts w:eastAsia="Calibri"/>
                </w:rPr>
                <w:id w:val="1188186436"/>
                <w:placeholder>
                  <w:docPart w:val="5B68BECB707F41DCBE5A8E90B5711E2A"/>
                </w:placeholder>
                <w:showingPlcHdr/>
              </w:sdtPr>
              <w:sdtEndPr>
                <w:rPr>
                  <w:rStyle w:val="LeiptekstiASChar"/>
                  <w:rFonts w:eastAsiaTheme="majorEastAsia"/>
                </w:rPr>
              </w:sdtEndPr>
              <w:sdtContent>
                <w:r w:rsidR="00087BA1">
                  <w:rPr>
                    <w:rStyle w:val="Paikkamerkkiteksti"/>
                  </w:rPr>
                  <w:t>[Y-tunnus</w:t>
                </w:r>
                <w:r w:rsidR="00087BA1" w:rsidRPr="00760B3E">
                  <w:rPr>
                    <w:rStyle w:val="Paikkamerkkiteksti"/>
                  </w:rPr>
                  <w:t>]</w:t>
                </w:r>
              </w:sdtContent>
            </w:sdt>
          </w:p>
        </w:tc>
      </w:tr>
      <w:tr w:rsidR="00087BA1" w14:paraId="7418B778" w14:textId="77777777" w:rsidTr="00D3687A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ADCB484" w14:textId="77777777" w:rsidR="00087BA1" w:rsidRDefault="00087BA1" w:rsidP="00087BA1">
            <w:pPr>
              <w:pStyle w:val="Leipteksti"/>
              <w:ind w:left="-15"/>
              <w:rPr>
                <w:lang w:val="fi-FI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0061321" w14:textId="77777777" w:rsidR="00087BA1" w:rsidRDefault="00087BA1" w:rsidP="00087BA1">
            <w:pPr>
              <w:pStyle w:val="Leipteksti"/>
              <w:ind w:left="-15"/>
              <w:rPr>
                <w:lang w:val="fi-FI"/>
              </w:rPr>
            </w:pPr>
          </w:p>
        </w:tc>
      </w:tr>
      <w:tr w:rsidR="00087BA1" w14:paraId="0795C664" w14:textId="77777777" w:rsidTr="00D3687A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34378AB" w14:textId="77777777" w:rsidR="00087BA1" w:rsidRPr="00767D5D" w:rsidRDefault="00087BA1" w:rsidP="00087BA1">
            <w:pPr>
              <w:pStyle w:val="Leipteksti"/>
              <w:ind w:left="-15"/>
              <w:rPr>
                <w:b/>
              </w:rPr>
            </w:pPr>
            <w:proofErr w:type="spellStart"/>
            <w:r w:rsidRPr="00760B3E">
              <w:t>Työntekijä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E791E8B" w14:textId="77777777" w:rsidR="00087BA1" w:rsidRDefault="005D2AD7" w:rsidP="00087BA1">
            <w:pPr>
              <w:pStyle w:val="Leipteksti"/>
              <w:ind w:left="-15"/>
              <w:rPr>
                <w:lang w:val="fi-FI"/>
              </w:rPr>
            </w:pPr>
            <w:sdt>
              <w:sdtPr>
                <w:rPr>
                  <w:rFonts w:eastAsia="Calibri"/>
                </w:rPr>
                <w:id w:val="-1195850041"/>
                <w:placeholder>
                  <w:docPart w:val="ADF14F257DE24D6B894EB7BFFAC8E390"/>
                </w:placeholder>
                <w:showingPlcHdr/>
              </w:sdtPr>
              <w:sdtEndPr>
                <w:rPr>
                  <w:rStyle w:val="Hienovarainenkorostus"/>
                  <w:i/>
                  <w:iCs/>
                  <w:color w:val="808080" w:themeColor="text1" w:themeTint="7F"/>
                </w:rPr>
              </w:sdtEndPr>
              <w:sdtContent>
                <w:r w:rsidR="00087BA1" w:rsidRPr="00760B3E">
                  <w:rPr>
                    <w:rStyle w:val="Paikkamerkkiteksti"/>
                  </w:rPr>
                  <w:t>[Työntekijä]</w:t>
                </w:r>
              </w:sdtContent>
            </w:sdt>
          </w:p>
        </w:tc>
      </w:tr>
    </w:tbl>
    <w:p w14:paraId="17E8A29A" w14:textId="77777777" w:rsidR="00355303" w:rsidRPr="00355303" w:rsidRDefault="00355303" w:rsidP="00355303">
      <w:pPr>
        <w:pStyle w:val="Leipteksti"/>
      </w:pPr>
    </w:p>
    <w:p w14:paraId="52B2B13B" w14:textId="77777777" w:rsidR="00355303" w:rsidRDefault="00087BA1" w:rsidP="00087BA1">
      <w:pPr>
        <w:pStyle w:val="Otsikko2"/>
      </w:pPr>
      <w:r w:rsidRPr="009F2E85">
        <w:t>Ilmoitus työn alkamisesta</w:t>
      </w:r>
    </w:p>
    <w:p w14:paraId="2C46029F" w14:textId="77777777" w:rsidR="00087BA1" w:rsidRDefault="00087BA1" w:rsidP="00355303">
      <w:pPr>
        <w:pStyle w:val="Leipteksti"/>
      </w:pPr>
    </w:p>
    <w:sdt>
      <w:sdtPr>
        <w:rPr>
          <w:rStyle w:val="LeiptekstiChar"/>
        </w:rPr>
        <w:id w:val="-967886882"/>
        <w:placeholder>
          <w:docPart w:val="E3912FCD77EF4E5691C5A7B4A8287A88"/>
        </w:placeholder>
        <w:showingPlcHdr/>
      </w:sdtPr>
      <w:sdtEndPr>
        <w:rPr>
          <w:rStyle w:val="Kappaleenoletusfontti"/>
        </w:rPr>
      </w:sdtEndPr>
      <w:sdtContent>
        <w:p w14:paraId="14DF4D9B" w14:textId="77777777" w:rsidR="00087BA1" w:rsidRDefault="00087BA1" w:rsidP="00087BA1">
          <w:pPr>
            <w:pStyle w:val="LeiptekstiAS"/>
            <w:rPr>
              <w:rFonts w:ascii="Times New Roman" w:eastAsiaTheme="minorEastAsia" w:hAnsi="Times New Roman"/>
              <w:sz w:val="24"/>
              <w:szCs w:val="24"/>
            </w:rPr>
          </w:pPr>
          <w:r w:rsidRPr="00087BA1">
            <w:rPr>
              <w:rStyle w:val="LeiptekstiChar"/>
              <w:rFonts w:eastAsiaTheme="majorEastAsia"/>
            </w:rPr>
            <w:t>[Lisää tiedot siitä, missä ja miten työ alkaa.]</w:t>
          </w:r>
        </w:p>
      </w:sdtContent>
    </w:sdt>
    <w:p w14:paraId="55B0DD7E" w14:textId="77777777" w:rsidR="00087BA1" w:rsidRDefault="00087BA1" w:rsidP="00087BA1">
      <w:pPr>
        <w:pStyle w:val="Otsikko2"/>
      </w:pPr>
    </w:p>
    <w:p w14:paraId="7D2E0EB9" w14:textId="77777777" w:rsidR="00087BA1" w:rsidRDefault="00087BA1" w:rsidP="00087BA1">
      <w:pPr>
        <w:pStyle w:val="Otsikko2"/>
      </w:pPr>
      <w:r w:rsidRPr="00767D5D">
        <w:t xml:space="preserve">Työn </w:t>
      </w:r>
      <w:r>
        <w:t>alkamisen päivämäärä ja aika</w:t>
      </w:r>
    </w:p>
    <w:p w14:paraId="6AF7DB3F" w14:textId="77777777" w:rsidR="00087BA1" w:rsidRDefault="00087BA1" w:rsidP="00087BA1">
      <w:pPr>
        <w:pStyle w:val="Leipteksti"/>
        <w:rPr>
          <w:lang w:val="fi-FI"/>
        </w:rPr>
      </w:pPr>
    </w:p>
    <w:sdt>
      <w:sdtPr>
        <w:rPr>
          <w:rStyle w:val="LeiptekstiChar"/>
        </w:rPr>
        <w:id w:val="1173532254"/>
        <w:placeholder>
          <w:docPart w:val="800CD2A325C143A98DD06BC180FC032B"/>
        </w:placeholder>
        <w:showingPlcHdr/>
        <w:text w:multiLine="1"/>
      </w:sdtPr>
      <w:sdtEndPr>
        <w:rPr>
          <w:rStyle w:val="Kappaleenoletusfontti"/>
        </w:rPr>
      </w:sdtEndPr>
      <w:sdtContent>
        <w:p w14:paraId="41A2EC75" w14:textId="77777777" w:rsidR="00087BA1" w:rsidRDefault="00087BA1" w:rsidP="00087BA1">
          <w:pPr>
            <w:pStyle w:val="Leipteksti"/>
            <w:ind w:left="2608"/>
            <w:rPr>
              <w:rFonts w:ascii="Times New Roman" w:eastAsiaTheme="minorEastAsia" w:hAnsi="Times New Roman"/>
              <w:sz w:val="24"/>
              <w:szCs w:val="24"/>
            </w:rPr>
          </w:pPr>
          <w:r>
            <w:rPr>
              <w:rStyle w:val="Paikkamerkkiteksti"/>
            </w:rPr>
            <w:t>[Lisää</w:t>
          </w:r>
          <w:r w:rsidRPr="002D27F2">
            <w:rPr>
              <w:rStyle w:val="Paikkamerkkiteksti"/>
            </w:rPr>
            <w:t xml:space="preserve"> </w:t>
          </w:r>
          <w:r>
            <w:rPr>
              <w:rStyle w:val="Paikkamerkkiteksti"/>
            </w:rPr>
            <w:t>työn alkamisen ajankohta.]</w:t>
          </w:r>
        </w:p>
      </w:sdtContent>
    </w:sdt>
    <w:p w14:paraId="225625FD" w14:textId="77777777" w:rsidR="00087BA1" w:rsidRDefault="00087BA1" w:rsidP="00087BA1">
      <w:pPr>
        <w:pStyle w:val="Leipteksti"/>
        <w:ind w:left="2608"/>
        <w:rPr>
          <w:lang w:val="fi-FI"/>
        </w:rPr>
      </w:pPr>
    </w:p>
    <w:tbl>
      <w:tblPr>
        <w:tblStyle w:val="TaulukkoRuudukko"/>
        <w:tblW w:w="9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7100"/>
      </w:tblGrid>
      <w:tr w:rsidR="00087BA1" w:rsidRPr="000577A9" w14:paraId="3C808800" w14:textId="77777777" w:rsidTr="00D3687A">
        <w:trPr>
          <w:trHeight w:val="70"/>
        </w:trPr>
        <w:tc>
          <w:tcPr>
            <w:tcW w:w="2658" w:type="dxa"/>
            <w:vAlign w:val="bottom"/>
          </w:tcPr>
          <w:p w14:paraId="5DFC1A73" w14:textId="77777777" w:rsidR="00087BA1" w:rsidRDefault="00087BA1" w:rsidP="00D3687A">
            <w:pPr>
              <w:pStyle w:val="Leipteksti"/>
            </w:pPr>
          </w:p>
        </w:tc>
        <w:tc>
          <w:tcPr>
            <w:tcW w:w="7100" w:type="dxa"/>
            <w:vAlign w:val="bottom"/>
          </w:tcPr>
          <w:p w14:paraId="2B8F88D1" w14:textId="77777777" w:rsidR="00087BA1" w:rsidRPr="000577A9" w:rsidRDefault="005D2AD7" w:rsidP="00D3687A">
            <w:pPr>
              <w:pStyle w:val="Leipteksti"/>
              <w:ind w:left="-96"/>
            </w:pPr>
            <w:sdt>
              <w:sdtPr>
                <w:rPr>
                  <w:sz w:val="28"/>
                  <w:szCs w:val="28"/>
                </w:rPr>
                <w:id w:val="107262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BA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87BA1">
              <w:t xml:space="preserve"> </w:t>
            </w:r>
            <w:proofErr w:type="spellStart"/>
            <w:r w:rsidR="00087BA1">
              <w:t>Tämä</w:t>
            </w:r>
            <w:proofErr w:type="spellEnd"/>
            <w:r w:rsidR="00087BA1">
              <w:t xml:space="preserve"> </w:t>
            </w:r>
            <w:proofErr w:type="spellStart"/>
            <w:r w:rsidR="00087BA1">
              <w:t>työhön</w:t>
            </w:r>
            <w:proofErr w:type="spellEnd"/>
            <w:r w:rsidR="00087BA1">
              <w:t xml:space="preserve"> </w:t>
            </w:r>
            <w:proofErr w:type="spellStart"/>
            <w:r w:rsidR="00087BA1">
              <w:t>kutsu</w:t>
            </w:r>
            <w:proofErr w:type="spellEnd"/>
            <w:r w:rsidR="00087BA1">
              <w:t xml:space="preserve"> on </w:t>
            </w:r>
            <w:proofErr w:type="spellStart"/>
            <w:r w:rsidR="00087BA1">
              <w:t>annettu</w:t>
            </w:r>
            <w:proofErr w:type="spellEnd"/>
            <w:r w:rsidR="00087BA1">
              <w:t xml:space="preserve"> </w:t>
            </w:r>
            <w:proofErr w:type="spellStart"/>
            <w:r w:rsidR="00087BA1">
              <w:t>tiedoksi</w:t>
            </w:r>
            <w:proofErr w:type="spellEnd"/>
            <w:r w:rsidR="00087BA1">
              <w:t xml:space="preserve"> </w:t>
            </w:r>
            <w:proofErr w:type="spellStart"/>
            <w:r w:rsidR="00087BA1">
              <w:t>työntekijälle</w:t>
            </w:r>
            <w:proofErr w:type="spellEnd"/>
            <w:r w:rsidR="00087BA1">
              <w:t xml:space="preserve"> </w:t>
            </w:r>
            <w:proofErr w:type="spellStart"/>
            <w:r w:rsidR="00087BA1">
              <w:t>vähintään</w:t>
            </w:r>
            <w:proofErr w:type="spellEnd"/>
            <w:r w:rsidR="00087BA1">
              <w:t xml:space="preserve"> 7 </w:t>
            </w:r>
            <w:proofErr w:type="spellStart"/>
            <w:r w:rsidR="00087BA1">
              <w:t>vuorokautta</w:t>
            </w:r>
            <w:proofErr w:type="spellEnd"/>
            <w:r w:rsidR="00087BA1">
              <w:t xml:space="preserve"> </w:t>
            </w:r>
            <w:proofErr w:type="spellStart"/>
            <w:r w:rsidR="00087BA1">
              <w:t>ennen</w:t>
            </w:r>
            <w:proofErr w:type="spellEnd"/>
            <w:r w:rsidR="00087BA1">
              <w:t xml:space="preserve"> </w:t>
            </w:r>
            <w:proofErr w:type="spellStart"/>
            <w:r w:rsidR="00087BA1">
              <w:t>työn</w:t>
            </w:r>
            <w:proofErr w:type="spellEnd"/>
            <w:r w:rsidR="00087BA1">
              <w:t xml:space="preserve"> </w:t>
            </w:r>
            <w:proofErr w:type="spellStart"/>
            <w:r w:rsidR="00087BA1">
              <w:t>alkamisajankohtaa</w:t>
            </w:r>
            <w:proofErr w:type="spellEnd"/>
            <w:r w:rsidR="00087BA1">
              <w:t>.</w:t>
            </w:r>
          </w:p>
        </w:tc>
      </w:tr>
      <w:tr w:rsidR="00087BA1" w:rsidRPr="000577A9" w14:paraId="6CE00E97" w14:textId="77777777" w:rsidTr="00D3687A">
        <w:trPr>
          <w:trHeight w:val="70"/>
        </w:trPr>
        <w:tc>
          <w:tcPr>
            <w:tcW w:w="2658" w:type="dxa"/>
            <w:vAlign w:val="bottom"/>
          </w:tcPr>
          <w:p w14:paraId="29EE4C2E" w14:textId="77777777" w:rsidR="00087BA1" w:rsidRDefault="00087BA1" w:rsidP="00D3687A">
            <w:pPr>
              <w:pStyle w:val="Leipteksti"/>
            </w:pPr>
          </w:p>
        </w:tc>
        <w:tc>
          <w:tcPr>
            <w:tcW w:w="7100" w:type="dxa"/>
            <w:vAlign w:val="bottom"/>
          </w:tcPr>
          <w:p w14:paraId="35ED54EE" w14:textId="77777777" w:rsidR="00087BA1" w:rsidRDefault="00087BA1" w:rsidP="00D3687A">
            <w:pPr>
              <w:pStyle w:val="Leipteksti"/>
              <w:ind w:left="-96"/>
              <w:rPr>
                <w:sz w:val="28"/>
                <w:szCs w:val="28"/>
              </w:rPr>
            </w:pPr>
          </w:p>
        </w:tc>
      </w:tr>
      <w:tr w:rsidR="00087BA1" w:rsidRPr="000577A9" w14:paraId="18058F57" w14:textId="77777777" w:rsidTr="00D36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6A9CB8C7" w14:textId="77777777" w:rsidR="00087BA1" w:rsidRDefault="00087BA1" w:rsidP="00D3687A">
            <w:pPr>
              <w:pStyle w:val="Leipteksti"/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14:paraId="1969A94D" w14:textId="77777777" w:rsidR="00087BA1" w:rsidRDefault="005D2AD7" w:rsidP="00D3687A">
            <w:pPr>
              <w:pStyle w:val="Leipteksti"/>
              <w:ind w:left="-96"/>
            </w:pPr>
            <w:sdt>
              <w:sdtPr>
                <w:rPr>
                  <w:sz w:val="28"/>
                  <w:szCs w:val="28"/>
                </w:rPr>
                <w:id w:val="-137899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BA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87BA1">
              <w:t xml:space="preserve"> </w:t>
            </w:r>
            <w:proofErr w:type="spellStart"/>
            <w:r w:rsidR="00087BA1">
              <w:t>Työn</w:t>
            </w:r>
            <w:proofErr w:type="spellEnd"/>
            <w:r w:rsidR="00087BA1">
              <w:t xml:space="preserve"> </w:t>
            </w:r>
            <w:proofErr w:type="spellStart"/>
            <w:r w:rsidR="00087BA1">
              <w:t>alkamisajankohdasta</w:t>
            </w:r>
            <w:proofErr w:type="spellEnd"/>
            <w:r w:rsidR="00087BA1">
              <w:t xml:space="preserve"> on </w:t>
            </w:r>
            <w:proofErr w:type="spellStart"/>
            <w:r w:rsidR="00087BA1">
              <w:t>sovittu</w:t>
            </w:r>
            <w:proofErr w:type="spellEnd"/>
            <w:r w:rsidR="00087BA1">
              <w:t xml:space="preserve"> </w:t>
            </w:r>
            <w:proofErr w:type="spellStart"/>
            <w:r w:rsidR="00087BA1">
              <w:t>työntekijän</w:t>
            </w:r>
            <w:proofErr w:type="spellEnd"/>
            <w:r w:rsidR="00087BA1">
              <w:t xml:space="preserve"> </w:t>
            </w:r>
            <w:proofErr w:type="spellStart"/>
            <w:r w:rsidR="00087BA1">
              <w:t>kanssa</w:t>
            </w:r>
            <w:proofErr w:type="spellEnd"/>
            <w:r w:rsidR="00087BA1">
              <w:t xml:space="preserve"> </w:t>
            </w:r>
            <w:proofErr w:type="spellStart"/>
            <w:r w:rsidR="00087BA1">
              <w:t>toisin</w:t>
            </w:r>
            <w:proofErr w:type="spellEnd"/>
            <w:r w:rsidR="00087BA1">
              <w:t xml:space="preserve"> </w:t>
            </w:r>
            <w:proofErr w:type="spellStart"/>
            <w:r w:rsidR="00087BA1">
              <w:t>ja</w:t>
            </w:r>
            <w:proofErr w:type="spellEnd"/>
            <w:r w:rsidR="00087BA1">
              <w:t xml:space="preserve"> </w:t>
            </w:r>
            <w:proofErr w:type="spellStart"/>
            <w:r w:rsidR="00087BA1">
              <w:t>työ</w:t>
            </w:r>
            <w:proofErr w:type="spellEnd"/>
            <w:r w:rsidR="00087BA1">
              <w:t xml:space="preserve"> </w:t>
            </w:r>
            <w:proofErr w:type="spellStart"/>
            <w:r w:rsidR="00087BA1">
              <w:t>alkaa</w:t>
            </w:r>
            <w:proofErr w:type="spellEnd"/>
            <w:r w:rsidR="00087BA1">
              <w:t xml:space="preserve"> </w:t>
            </w:r>
            <w:proofErr w:type="spellStart"/>
            <w:r w:rsidR="00087BA1">
              <w:t>aiemmin</w:t>
            </w:r>
            <w:proofErr w:type="spellEnd"/>
            <w:r w:rsidR="00087BA1">
              <w:t xml:space="preserve"> </w:t>
            </w:r>
            <w:proofErr w:type="spellStart"/>
            <w:r w:rsidR="00087BA1">
              <w:t>kuin</w:t>
            </w:r>
            <w:proofErr w:type="spellEnd"/>
            <w:r w:rsidR="00087BA1">
              <w:t xml:space="preserve"> 7 </w:t>
            </w:r>
            <w:proofErr w:type="spellStart"/>
            <w:r w:rsidR="00087BA1">
              <w:t>vuorokauden</w:t>
            </w:r>
            <w:proofErr w:type="spellEnd"/>
            <w:r w:rsidR="00087BA1">
              <w:t xml:space="preserve"> </w:t>
            </w:r>
            <w:proofErr w:type="spellStart"/>
            <w:r w:rsidR="00087BA1">
              <w:t>kuluttua</w:t>
            </w:r>
            <w:proofErr w:type="spellEnd"/>
            <w:r w:rsidR="00087BA1">
              <w:t xml:space="preserve"> </w:t>
            </w:r>
            <w:proofErr w:type="spellStart"/>
            <w:r w:rsidR="00087BA1">
              <w:t>työhön</w:t>
            </w:r>
            <w:proofErr w:type="spellEnd"/>
            <w:r w:rsidR="00087BA1">
              <w:t xml:space="preserve"> </w:t>
            </w:r>
            <w:proofErr w:type="spellStart"/>
            <w:r w:rsidR="00087BA1">
              <w:t>kutsun</w:t>
            </w:r>
            <w:proofErr w:type="spellEnd"/>
            <w:r w:rsidR="00087BA1">
              <w:t xml:space="preserve"> </w:t>
            </w:r>
            <w:proofErr w:type="spellStart"/>
            <w:r w:rsidR="00087BA1">
              <w:t>tiedoksiannosta</w:t>
            </w:r>
            <w:proofErr w:type="spellEnd"/>
            <w:r w:rsidR="00087BA1">
              <w:t xml:space="preserve"> </w:t>
            </w:r>
            <w:proofErr w:type="spellStart"/>
            <w:r w:rsidR="00087BA1">
              <w:t>seuraavalla</w:t>
            </w:r>
            <w:proofErr w:type="spellEnd"/>
            <w:r w:rsidR="00087BA1">
              <w:t xml:space="preserve"> </w:t>
            </w:r>
            <w:proofErr w:type="spellStart"/>
            <w:r w:rsidR="00087BA1">
              <w:t>tavalla</w:t>
            </w:r>
            <w:proofErr w:type="spellEnd"/>
            <w:r w:rsidR="00087BA1">
              <w:t>:</w:t>
            </w:r>
          </w:p>
          <w:p w14:paraId="05909DE2" w14:textId="77777777" w:rsidR="00087BA1" w:rsidRPr="000577A9" w:rsidRDefault="005D2AD7" w:rsidP="00D3687A">
            <w:pPr>
              <w:pStyle w:val="Leipteksti"/>
              <w:ind w:left="-96"/>
            </w:pPr>
            <w:sdt>
              <w:sdtPr>
                <w:rPr>
                  <w:rStyle w:val="LeiptekstiChar"/>
                </w:rPr>
                <w:id w:val="556213221"/>
                <w:placeholder>
                  <w:docPart w:val="CD48DADF6C9A4E1ABB3D8F1AA14D9F44"/>
                </w:placeholder>
                <w:text w:multiLine="1"/>
              </w:sdtPr>
              <w:sdtEndPr>
                <w:rPr>
                  <w:rStyle w:val="Kappaleenoletusfontti"/>
                </w:rPr>
              </w:sdtEndPr>
              <w:sdtContent>
                <w:r w:rsidR="00087BA1">
                  <w:rPr>
                    <w:rStyle w:val="LeiptekstiChar"/>
                  </w:rPr>
                  <w:t>[</w:t>
                </w:r>
                <w:proofErr w:type="spellStart"/>
                <w:r w:rsidR="00087BA1">
                  <w:rPr>
                    <w:rStyle w:val="LeiptekstiChar"/>
                  </w:rPr>
                  <w:t>Tarkenna</w:t>
                </w:r>
                <w:proofErr w:type="spellEnd"/>
                <w:r w:rsidR="00087BA1">
                  <w:rPr>
                    <w:rStyle w:val="LeiptekstiChar"/>
                  </w:rPr>
                  <w:t>]</w:t>
                </w:r>
              </w:sdtContent>
            </w:sdt>
            <w:r w:rsidR="00087BA1">
              <w:t>.</w:t>
            </w:r>
          </w:p>
        </w:tc>
      </w:tr>
    </w:tbl>
    <w:p w14:paraId="2858C4D7" w14:textId="77777777" w:rsidR="00087BA1" w:rsidRDefault="00087BA1" w:rsidP="00087BA1"/>
    <w:bookmarkStart w:id="1" w:name="_Hlk518991608" w:displacedByCustomXml="next"/>
    <w:sdt>
      <w:sdtPr>
        <w:id w:val="187502379"/>
        <w:placeholder>
          <w:docPart w:val="0040B67CCBE14C138CF097048D82F6B2"/>
        </w:placeholder>
        <w:showingPlcHdr/>
      </w:sdtPr>
      <w:sdtEndPr/>
      <w:sdtContent>
        <w:p w14:paraId="7084237A" w14:textId="77777777" w:rsidR="00087BA1" w:rsidRDefault="00087BA1" w:rsidP="00087BA1">
          <w:pPr>
            <w:pStyle w:val="ASLeipteksti"/>
            <w:ind w:left="2637"/>
          </w:pPr>
          <w:r>
            <w:rPr>
              <w:rStyle w:val="Paikkamerkkiteksti"/>
              <w:rFonts w:eastAsiaTheme="majorEastAsia"/>
            </w:rPr>
            <w:t>[Paikka ja aika]</w:t>
          </w:r>
        </w:p>
      </w:sdtContent>
    </w:sdt>
    <w:p w14:paraId="1851E214" w14:textId="77777777" w:rsidR="00087BA1" w:rsidRDefault="00087BA1" w:rsidP="00087BA1">
      <w:pPr>
        <w:pStyle w:val="Leipteksti"/>
        <w:ind w:left="2608"/>
      </w:pPr>
    </w:p>
    <w:p w14:paraId="185ADC54" w14:textId="77777777" w:rsidR="00087BA1" w:rsidRDefault="00087BA1" w:rsidP="00087BA1">
      <w:pPr>
        <w:pStyle w:val="Leipteksti"/>
        <w:ind w:left="2608"/>
      </w:pPr>
      <w:bookmarkStart w:id="2" w:name="_Hlk518992045"/>
    </w:p>
    <w:p w14:paraId="70C34BCB" w14:textId="77777777" w:rsidR="00087BA1" w:rsidRDefault="00087BA1" w:rsidP="00087BA1">
      <w:pPr>
        <w:pStyle w:val="Leipteksti"/>
        <w:ind w:left="2608"/>
      </w:pPr>
    </w:p>
    <w:tbl>
      <w:tblPr>
        <w:tblStyle w:val="TaulukkoRuudukko"/>
        <w:tblW w:w="3483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3"/>
      </w:tblGrid>
      <w:tr w:rsidR="00087BA1" w14:paraId="1682D590" w14:textId="77777777" w:rsidTr="00D3687A">
        <w:trPr>
          <w:trHeight w:val="189"/>
        </w:trPr>
        <w:tc>
          <w:tcPr>
            <w:tcW w:w="3483" w:type="dxa"/>
          </w:tcPr>
          <w:p w14:paraId="0F3F9D51" w14:textId="77777777" w:rsidR="00087BA1" w:rsidRPr="00310854" w:rsidRDefault="005D2AD7" w:rsidP="00D3687A">
            <w:pPr>
              <w:pStyle w:val="Leipteksti"/>
              <w:ind w:left="-105"/>
            </w:pPr>
            <w:sdt>
              <w:sdtPr>
                <w:id w:val="-386034110"/>
                <w:placeholder>
                  <w:docPart w:val="99F1A727735042F39D245AA16F9F93AC"/>
                </w:placeholder>
              </w:sdtPr>
              <w:sdtEndPr/>
              <w:sdtContent>
                <w:r w:rsidR="00087BA1">
                  <w:t>[</w:t>
                </w:r>
                <w:proofErr w:type="spellStart"/>
                <w:r w:rsidR="00087BA1">
                  <w:t>työnantajan</w:t>
                </w:r>
                <w:proofErr w:type="spellEnd"/>
                <w:r w:rsidR="00087BA1">
                  <w:t xml:space="preserve"> </w:t>
                </w:r>
                <w:proofErr w:type="spellStart"/>
                <w:r w:rsidR="00087BA1">
                  <w:t>nimenselvennys</w:t>
                </w:r>
                <w:proofErr w:type="spellEnd"/>
                <w:r w:rsidR="00087BA1">
                  <w:t>]</w:t>
                </w:r>
              </w:sdtContent>
            </w:sdt>
          </w:p>
        </w:tc>
      </w:tr>
      <w:bookmarkEnd w:id="1"/>
    </w:tbl>
    <w:p w14:paraId="3447C470" w14:textId="03EF059D" w:rsidR="00083C58" w:rsidRDefault="00083C58" w:rsidP="00087BA1">
      <w:pPr>
        <w:pStyle w:val="Leipteksti"/>
      </w:pPr>
    </w:p>
    <w:p w14:paraId="747D3F37" w14:textId="77777777" w:rsidR="00087BA1" w:rsidRPr="00310854" w:rsidRDefault="00087BA1" w:rsidP="00087BA1">
      <w:pPr>
        <w:pStyle w:val="Leipteksti"/>
      </w:pPr>
    </w:p>
    <w:bookmarkEnd w:id="2"/>
    <w:p w14:paraId="4047CF55" w14:textId="77777777" w:rsidR="00087BA1" w:rsidRPr="00087BA1" w:rsidRDefault="00087BA1" w:rsidP="00087BA1">
      <w:pPr>
        <w:pStyle w:val="Leipteksti"/>
        <w:ind w:left="2608"/>
        <w:rPr>
          <w:lang w:val="fi-FI"/>
        </w:rPr>
      </w:pPr>
    </w:p>
    <w:sectPr w:rsidR="00087BA1" w:rsidRPr="00087BA1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6DC1C" w14:textId="77777777" w:rsidR="00087BA1" w:rsidRDefault="00087BA1" w:rsidP="00E24890">
      <w:r>
        <w:separator/>
      </w:r>
    </w:p>
  </w:endnote>
  <w:endnote w:type="continuationSeparator" w:id="0">
    <w:p w14:paraId="74F11D82" w14:textId="77777777" w:rsidR="00087BA1" w:rsidRDefault="00087BA1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2308E0FA" w14:textId="77777777" w:rsidTr="0079437B">
      <w:tc>
        <w:tcPr>
          <w:tcW w:w="10194" w:type="dxa"/>
        </w:tcPr>
        <w:p w14:paraId="26EE6797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52BB0B4D" w14:textId="77777777" w:rsidTr="0079437B">
      <w:tc>
        <w:tcPr>
          <w:tcW w:w="10194" w:type="dxa"/>
        </w:tcPr>
        <w:p w14:paraId="26AB977C" w14:textId="77777777" w:rsidR="0079437B" w:rsidRPr="00C13352" w:rsidRDefault="005D2AD7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1FDF4086" w14:textId="77777777" w:rsidR="0079437B" w:rsidRPr="00C13352" w:rsidRDefault="005D2AD7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6CAD72C5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4A78F" w14:textId="77777777" w:rsidR="00087BA1" w:rsidRDefault="00087BA1" w:rsidP="00E24890">
      <w:r>
        <w:separator/>
      </w:r>
    </w:p>
  </w:footnote>
  <w:footnote w:type="continuationSeparator" w:id="0">
    <w:p w14:paraId="00B4083F" w14:textId="77777777" w:rsidR="00087BA1" w:rsidRDefault="00087BA1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083C58" w14:paraId="339689F9" w14:textId="77777777" w:rsidTr="00DE69F1">
      <w:tc>
        <w:tcPr>
          <w:tcW w:w="5216" w:type="dxa"/>
        </w:tcPr>
        <w:p w14:paraId="75DAC9C0" w14:textId="77777777" w:rsidR="00083C58" w:rsidRPr="00406B8A" w:rsidRDefault="00083C58" w:rsidP="00083C58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1852681679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657AB85E" w14:textId="77777777" w:rsidR="00083C58" w:rsidRPr="006A77E8" w:rsidRDefault="00083C58" w:rsidP="00083C58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Ilmoitus</w:t>
              </w:r>
            </w:p>
          </w:tc>
        </w:sdtContent>
      </w:sdt>
      <w:tc>
        <w:tcPr>
          <w:tcW w:w="1304" w:type="dxa"/>
        </w:tcPr>
        <w:p w14:paraId="2FFFE476" w14:textId="77777777" w:rsidR="00083C58" w:rsidRPr="006A77E8" w:rsidRDefault="00083C58" w:rsidP="00083C58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6EC5571" w14:textId="1341242A" w:rsidR="00083C58" w:rsidRPr="006A77E8" w:rsidRDefault="00083C58" w:rsidP="00083C58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083C58" w14:paraId="276756F1" w14:textId="77777777" w:rsidTr="00DE69F1">
      <w:tc>
        <w:tcPr>
          <w:tcW w:w="5216" w:type="dxa"/>
        </w:tcPr>
        <w:p w14:paraId="3137D898" w14:textId="77777777" w:rsidR="00083C58" w:rsidRPr="00406B8A" w:rsidRDefault="00083C58" w:rsidP="00083C58">
          <w:pPr>
            <w:pStyle w:val="Yltunniste"/>
          </w:pPr>
        </w:p>
      </w:tc>
      <w:tc>
        <w:tcPr>
          <w:tcW w:w="2609" w:type="dxa"/>
        </w:tcPr>
        <w:p w14:paraId="467D0F78" w14:textId="77777777" w:rsidR="00083C58" w:rsidRPr="006A77E8" w:rsidRDefault="00083C58" w:rsidP="00083C58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46C736AD" w14:textId="77777777" w:rsidR="00083C58" w:rsidRPr="006A77E8" w:rsidRDefault="00083C58" w:rsidP="00083C58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3895AA5" w14:textId="77777777" w:rsidR="00083C58" w:rsidRPr="006A77E8" w:rsidRDefault="00083C58" w:rsidP="00083C58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083C58" w14:paraId="28A048BD" w14:textId="77777777" w:rsidTr="00DE69F1">
      <w:tc>
        <w:tcPr>
          <w:tcW w:w="5216" w:type="dxa"/>
        </w:tcPr>
        <w:p w14:paraId="427F1DB6" w14:textId="77777777" w:rsidR="00083C58" w:rsidRPr="00406B8A" w:rsidRDefault="00083C58" w:rsidP="00083C58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964928558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21A3B7DE" w14:textId="31D09FDD" w:rsidR="00083C58" w:rsidRPr="006A77E8" w:rsidRDefault="005D2AD7" w:rsidP="00083C58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Style w:val="LeiptekstiChar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20D196F1" w14:textId="77777777" w:rsidR="00083C58" w:rsidRPr="006A77E8" w:rsidRDefault="00083C58" w:rsidP="00083C58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398667B" w14:textId="77777777" w:rsidR="00083C58" w:rsidRPr="006A77E8" w:rsidRDefault="00083C58" w:rsidP="00083C58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58DBD66C" w14:textId="7414D36D" w:rsidR="00C918E1" w:rsidRPr="00083C58" w:rsidRDefault="00083C58" w:rsidP="00083C58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2B6E568D" w14:textId="77777777" w:rsidTr="00C918E1">
      <w:tc>
        <w:tcPr>
          <w:tcW w:w="5216" w:type="dxa"/>
        </w:tcPr>
        <w:p w14:paraId="7FE131B1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7D3C4A82" w14:textId="77777777" w:rsidR="00406B8A" w:rsidRPr="006A77E8" w:rsidRDefault="00087BA1" w:rsidP="00406B8A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Ilmoitus</w:t>
              </w:r>
            </w:p>
          </w:tc>
        </w:sdtContent>
      </w:sdt>
      <w:tc>
        <w:tcPr>
          <w:tcW w:w="1304" w:type="dxa"/>
        </w:tcPr>
        <w:p w14:paraId="0D035D22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5189739" w14:textId="458BE6E6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5D2AD7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5D2AD7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18E1D5E5" w14:textId="77777777" w:rsidTr="00C918E1">
      <w:tc>
        <w:tcPr>
          <w:tcW w:w="5216" w:type="dxa"/>
        </w:tcPr>
        <w:p w14:paraId="42FB27D4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3833CA3B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35E20796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B49CA47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24E0FC25" w14:textId="77777777" w:rsidTr="00C918E1">
      <w:tc>
        <w:tcPr>
          <w:tcW w:w="5216" w:type="dxa"/>
        </w:tcPr>
        <w:p w14:paraId="2AD76C56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2563F749" w14:textId="105B4AE0" w:rsidR="00406B8A" w:rsidRPr="006A77E8" w:rsidRDefault="005D2AD7" w:rsidP="00406B8A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Style w:val="LeiptekstiChar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07126F69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948B1FC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6635EAFC" w14:textId="60534AED" w:rsidR="00CA12D5" w:rsidRDefault="00083C58" w:rsidP="00083C58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A1"/>
    <w:rsid w:val="00083C58"/>
    <w:rsid w:val="00087BA1"/>
    <w:rsid w:val="000901DE"/>
    <w:rsid w:val="00100227"/>
    <w:rsid w:val="00130F63"/>
    <w:rsid w:val="001F39D3"/>
    <w:rsid w:val="002605E8"/>
    <w:rsid w:val="00322EC7"/>
    <w:rsid w:val="00355303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807B4"/>
    <w:rsid w:val="005B67EF"/>
    <w:rsid w:val="005D2AD7"/>
    <w:rsid w:val="00603FAE"/>
    <w:rsid w:val="00632154"/>
    <w:rsid w:val="006736C2"/>
    <w:rsid w:val="006A77E8"/>
    <w:rsid w:val="0072012F"/>
    <w:rsid w:val="00733278"/>
    <w:rsid w:val="00743632"/>
    <w:rsid w:val="00756B3B"/>
    <w:rsid w:val="00766297"/>
    <w:rsid w:val="0079437B"/>
    <w:rsid w:val="007E036B"/>
    <w:rsid w:val="008231A1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B57BE0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BD45FF"/>
  <w15:docId w15:val="{E222967F-84CB-451C-B5A1-FF95E01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C3601F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495899"/>
    <w:pPr>
      <w:numPr>
        <w:numId w:val="28"/>
      </w:numPr>
      <w:spacing w:after="220"/>
      <w:contextualSpacing/>
    </w:pPr>
    <w:rPr>
      <w:rFonts w:ascii="Arial" w:hAnsi="Arial"/>
    </w:rPr>
  </w:style>
  <w:style w:type="paragraph" w:styleId="Numeroituluettelo">
    <w:name w:val="List Number"/>
    <w:basedOn w:val="Normaali"/>
    <w:uiPriority w:val="61"/>
    <w:qFormat/>
    <w:rsid w:val="00C76470"/>
    <w:pPr>
      <w:numPr>
        <w:numId w:val="29"/>
      </w:numPr>
      <w:spacing w:after="220"/>
      <w:contextualSpacing/>
    </w:pPr>
    <w:rPr>
      <w:rFonts w:ascii="Arial" w:hAnsi="Arial"/>
      <w:color w:val="auto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qFormat/>
    <w:rsid w:val="00087BA1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087BA1"/>
    <w:rPr>
      <w:rFonts w:ascii="Arial" w:eastAsia="Times New Roman" w:hAnsi="Arial" w:cs="Times New Roman"/>
      <w:color w:val="auto"/>
      <w:sz w:val="20"/>
      <w:lang w:val="fi-FI" w:eastAsia="fi-FI"/>
    </w:rPr>
  </w:style>
  <w:style w:type="character" w:styleId="Hienovarainenkorostus">
    <w:name w:val="Subtle Emphasis"/>
    <w:basedOn w:val="Kappaleenoletusfontti"/>
    <w:uiPriority w:val="19"/>
    <w:qFormat/>
    <w:rsid w:val="00087BA1"/>
    <w:rPr>
      <w:i/>
      <w:iCs/>
      <w:color w:val="808080" w:themeColor="text1" w:themeTint="7F"/>
    </w:rPr>
  </w:style>
  <w:style w:type="paragraph" w:customStyle="1" w:styleId="ASLeipteksti">
    <w:name w:val="AS/Leipäteksti"/>
    <w:basedOn w:val="Normaali"/>
    <w:link w:val="ASLeiptekstiChar"/>
    <w:qFormat/>
    <w:rsid w:val="00087BA1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ASLeiptekstiChar">
    <w:name w:val="AS/Leipäteksti Char"/>
    <w:basedOn w:val="Kappaleenoletusfontti"/>
    <w:link w:val="ASLeipteksti"/>
    <w:rsid w:val="00087BA1"/>
    <w:rPr>
      <w:rFonts w:ascii="Arial" w:eastAsia="Times New Roman" w:hAnsi="Arial" w:cs="Times New Roman"/>
      <w:color w:val="auto"/>
      <w:sz w:val="20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yrittajat-my.sharepoint.com/personal/pirkko_herttovuo_yrittajat_fi/Documents/Ty&#246;p&#246;yt&#228;/Asiakirjapankki/Kes&#228;%202018/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39137E268848EB929F40CBCDEAA6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D18CBF-3974-46D4-B506-E45FA9FBDDEF}"/>
      </w:docPartPr>
      <w:docPartBody>
        <w:p w:rsidR="00FA70CF" w:rsidRDefault="001A64C4" w:rsidP="001A64C4">
          <w:pPr>
            <w:pStyle w:val="1939137E268848EB929F40CBCDEAA692"/>
          </w:pPr>
          <w:r w:rsidRPr="00760B3E">
            <w:rPr>
              <w:rStyle w:val="Paikkamerkkiteksti"/>
              <w:rFonts w:eastAsiaTheme="majorEastAsia"/>
            </w:rPr>
            <w:t>[Työnantaja]</w:t>
          </w:r>
        </w:p>
      </w:docPartBody>
    </w:docPart>
    <w:docPart>
      <w:docPartPr>
        <w:name w:val="5B68BECB707F41DCBE5A8E90B5711E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21F3D4-310C-4779-81EE-FE350EC1330E}"/>
      </w:docPartPr>
      <w:docPartBody>
        <w:p w:rsidR="00FA70CF" w:rsidRDefault="001A64C4" w:rsidP="001A64C4">
          <w:pPr>
            <w:pStyle w:val="5B68BECB707F41DCBE5A8E90B5711E2A"/>
          </w:pPr>
          <w:r>
            <w:rPr>
              <w:rStyle w:val="Paikkamerkkiteksti"/>
              <w:rFonts w:eastAsiaTheme="majorEastAsia"/>
            </w:rPr>
            <w:t>[Y-tunnus</w:t>
          </w:r>
          <w:r w:rsidRPr="00760B3E">
            <w:rPr>
              <w:rStyle w:val="Paikkamerkkiteksti"/>
              <w:rFonts w:eastAsiaTheme="majorEastAsia"/>
            </w:rPr>
            <w:t>]</w:t>
          </w:r>
        </w:p>
      </w:docPartBody>
    </w:docPart>
    <w:docPart>
      <w:docPartPr>
        <w:name w:val="ADF14F257DE24D6B894EB7BFFAC8E39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51BE207-430E-48E1-A110-B427BCE08823}"/>
      </w:docPartPr>
      <w:docPartBody>
        <w:p w:rsidR="00FA70CF" w:rsidRDefault="001A64C4" w:rsidP="001A64C4">
          <w:pPr>
            <w:pStyle w:val="ADF14F257DE24D6B894EB7BFFAC8E390"/>
          </w:pPr>
          <w:r w:rsidRPr="00760B3E">
            <w:rPr>
              <w:rStyle w:val="Paikkamerkkiteksti"/>
              <w:rFonts w:eastAsiaTheme="majorEastAsia"/>
            </w:rPr>
            <w:t>[Työntekijä]</w:t>
          </w:r>
        </w:p>
      </w:docPartBody>
    </w:docPart>
    <w:docPart>
      <w:docPartPr>
        <w:name w:val="E3912FCD77EF4E5691C5A7B4A8287A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9D45DB-120B-46A3-8A23-9DE36CB696D8}"/>
      </w:docPartPr>
      <w:docPartBody>
        <w:p w:rsidR="00FA70CF" w:rsidRDefault="001A64C4" w:rsidP="001A64C4">
          <w:pPr>
            <w:pStyle w:val="E3912FCD77EF4E5691C5A7B4A8287A88"/>
          </w:pPr>
          <w:r>
            <w:rPr>
              <w:rStyle w:val="Paikkamerkkiteksti"/>
            </w:rPr>
            <w:t>[Lisää tiedot siitä, missä ja miten työ alkaa.]</w:t>
          </w:r>
        </w:p>
      </w:docPartBody>
    </w:docPart>
    <w:docPart>
      <w:docPartPr>
        <w:name w:val="800CD2A325C143A98DD06BC180FC032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890010-84FD-4491-AC6D-2FEFD41EC8F5}"/>
      </w:docPartPr>
      <w:docPartBody>
        <w:p w:rsidR="00FA70CF" w:rsidRDefault="001A64C4" w:rsidP="001A64C4">
          <w:pPr>
            <w:pStyle w:val="800CD2A325C143A98DD06BC180FC032B"/>
          </w:pPr>
          <w:r>
            <w:rPr>
              <w:rStyle w:val="Paikkamerkkiteksti"/>
              <w:rFonts w:eastAsiaTheme="majorEastAsia"/>
            </w:rPr>
            <w:t>[Lisää</w:t>
          </w:r>
          <w:r w:rsidRPr="002D27F2">
            <w:rPr>
              <w:rStyle w:val="Paikkamerkkiteksti"/>
              <w:rFonts w:eastAsiaTheme="majorEastAsia"/>
            </w:rPr>
            <w:t xml:space="preserve"> </w:t>
          </w:r>
          <w:r>
            <w:rPr>
              <w:rStyle w:val="Paikkamerkkiteksti"/>
              <w:rFonts w:eastAsiaTheme="majorEastAsia"/>
            </w:rPr>
            <w:t>työn alkamisen ajankohta.]</w:t>
          </w:r>
        </w:p>
      </w:docPartBody>
    </w:docPart>
    <w:docPart>
      <w:docPartPr>
        <w:name w:val="CD48DADF6C9A4E1ABB3D8F1AA14D9F4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D2AF89-6593-43B2-ABCC-FBCBCD19B68B}"/>
      </w:docPartPr>
      <w:docPartBody>
        <w:p w:rsidR="00FA70CF" w:rsidRDefault="001A64C4" w:rsidP="001A64C4">
          <w:pPr>
            <w:pStyle w:val="CD48DADF6C9A4E1ABB3D8F1AA14D9F44"/>
          </w:pPr>
          <w:r>
            <w:rPr>
              <w:rStyle w:val="Paikkamerkkiteksti"/>
              <w:rFonts w:eastAsiaTheme="majorEastAsia"/>
            </w:rPr>
            <w:t>[Lisää peruste]</w:t>
          </w:r>
        </w:p>
      </w:docPartBody>
    </w:docPart>
    <w:docPart>
      <w:docPartPr>
        <w:name w:val="0040B67CCBE14C138CF097048D82F6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D696C9-AE28-4812-A83A-86AAA13D3112}"/>
      </w:docPartPr>
      <w:docPartBody>
        <w:p w:rsidR="00FA70CF" w:rsidRDefault="001A64C4" w:rsidP="001A64C4">
          <w:pPr>
            <w:pStyle w:val="0040B67CCBE14C138CF097048D82F6B2"/>
          </w:pPr>
          <w:r>
            <w:rPr>
              <w:rStyle w:val="Paikkamerkkiteksti"/>
              <w:rFonts w:eastAsiaTheme="majorEastAsia"/>
            </w:rPr>
            <w:t>[Paikka ja aika]</w:t>
          </w:r>
        </w:p>
      </w:docPartBody>
    </w:docPart>
    <w:docPart>
      <w:docPartPr>
        <w:name w:val="99F1A727735042F39D245AA16F9F93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81D938-4751-4884-B2D4-AA9DBEB8ED63}"/>
      </w:docPartPr>
      <w:docPartBody>
        <w:p w:rsidR="00FA70CF" w:rsidRDefault="001A64C4" w:rsidP="001A64C4">
          <w:pPr>
            <w:pStyle w:val="99F1A727735042F39D245AA16F9F93AC"/>
          </w:pPr>
          <w:r w:rsidRPr="00310854">
            <w:rPr>
              <w:rStyle w:val="Paikkamerkkiteksti"/>
            </w:rPr>
            <w:t>[työnantaja]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C4"/>
    <w:rsid w:val="001A64C4"/>
    <w:rsid w:val="00FA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1A64C4"/>
    <w:rPr>
      <w:color w:val="auto"/>
    </w:rPr>
  </w:style>
  <w:style w:type="paragraph" w:customStyle="1" w:styleId="1939137E268848EB929F40CBCDEAA692">
    <w:name w:val="1939137E268848EB929F40CBCDEAA692"/>
    <w:rsid w:val="001A64C4"/>
  </w:style>
  <w:style w:type="paragraph" w:customStyle="1" w:styleId="5B68BECB707F41DCBE5A8E90B5711E2A">
    <w:name w:val="5B68BECB707F41DCBE5A8E90B5711E2A"/>
    <w:rsid w:val="001A64C4"/>
  </w:style>
  <w:style w:type="paragraph" w:customStyle="1" w:styleId="ADF14F257DE24D6B894EB7BFFAC8E390">
    <w:name w:val="ADF14F257DE24D6B894EB7BFFAC8E390"/>
    <w:rsid w:val="001A64C4"/>
  </w:style>
  <w:style w:type="paragraph" w:customStyle="1" w:styleId="E3912FCD77EF4E5691C5A7B4A8287A88">
    <w:name w:val="E3912FCD77EF4E5691C5A7B4A8287A88"/>
    <w:rsid w:val="001A64C4"/>
  </w:style>
  <w:style w:type="paragraph" w:customStyle="1" w:styleId="800CD2A325C143A98DD06BC180FC032B">
    <w:name w:val="800CD2A325C143A98DD06BC180FC032B"/>
    <w:rsid w:val="001A64C4"/>
  </w:style>
  <w:style w:type="paragraph" w:customStyle="1" w:styleId="74B340EEEB6947E4895638B036AE40ED">
    <w:name w:val="74B340EEEB6947E4895638B036AE40ED"/>
    <w:rsid w:val="001A64C4"/>
  </w:style>
  <w:style w:type="paragraph" w:customStyle="1" w:styleId="CD48DADF6C9A4E1ABB3D8F1AA14D9F44">
    <w:name w:val="CD48DADF6C9A4E1ABB3D8F1AA14D9F44"/>
    <w:rsid w:val="001A64C4"/>
  </w:style>
  <w:style w:type="paragraph" w:customStyle="1" w:styleId="0040B67CCBE14C138CF097048D82F6B2">
    <w:name w:val="0040B67CCBE14C138CF097048D82F6B2"/>
    <w:rsid w:val="001A64C4"/>
  </w:style>
  <w:style w:type="paragraph" w:customStyle="1" w:styleId="99F1A727735042F39D245AA16F9F93AC">
    <w:name w:val="99F1A727735042F39D245AA16F9F93AC"/>
    <w:rsid w:val="001A64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CC4908-E81C-4742-AB34-93AF5F23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19</TotalTime>
  <Pages>1</Pages>
  <Words>69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Ilmoitus</dc:subject>
  <dc:creator>Pirkko Herttovuo</dc:creator>
  <cp:lastModifiedBy>Pirkko Herttovuo</cp:lastModifiedBy>
  <cp:revision>3</cp:revision>
  <dcterms:created xsi:type="dcterms:W3CDTF">2018-07-13T05:16:00Z</dcterms:created>
  <dcterms:modified xsi:type="dcterms:W3CDTF">2018-07-13T11:20:00Z</dcterms:modified>
</cp:coreProperties>
</file>